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24" w:rsidRDefault="00722D2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22D24" w:rsidRDefault="00722D24">
      <w:pPr>
        <w:jc w:val="right"/>
      </w:pPr>
      <w:r>
        <w:rPr>
          <w:rFonts w:hint="eastAsia"/>
        </w:rPr>
        <w:t xml:space="preserve">年　　月　　日　　</w:t>
      </w:r>
    </w:p>
    <w:p w:rsidR="00722D24" w:rsidRDefault="00722D24"/>
    <w:p w:rsidR="00722D24" w:rsidRDefault="00722D24"/>
    <w:p w:rsidR="00722D24" w:rsidRDefault="00722D24">
      <w:pPr>
        <w:jc w:val="center"/>
      </w:pPr>
      <w:r>
        <w:rPr>
          <w:rFonts w:hint="eastAsia"/>
        </w:rPr>
        <w:t>綾川町条件付き一般競争入札参加資格審査結果不服申立書</w:t>
      </w:r>
    </w:p>
    <w:p w:rsidR="00722D24" w:rsidRDefault="00722D24"/>
    <w:p w:rsidR="00722D24" w:rsidRDefault="00722D24">
      <w:r>
        <w:rPr>
          <w:rFonts w:hint="eastAsia"/>
        </w:rPr>
        <w:t xml:space="preserve">　綾川町長　　　　　　　　　　様</w:t>
      </w:r>
    </w:p>
    <w:p w:rsidR="00722D24" w:rsidRDefault="00722D24"/>
    <w:p w:rsidR="00722D24" w:rsidRDefault="00722D24">
      <w:pPr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:rsidR="00722D24" w:rsidRDefault="00473A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B81E9" id="Oval 2" o:spid="_x0000_s1026" style="position:absolute;left:0;text-align:left;margin-left:403.2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aA5rp3QAAAAgBAAAPAAAAZHJz&#10;L2Rvd25yZXYueG1sTI/BbsIwEETvlfoP1lbqrdilCJk0DkJIoIpbA5fenNjEEfY6ig2kf9/tqT2O&#10;ZvT2bbmegmc3O6Y+ooLXmQBmsY2mx07B6bh7kcBS1mi0j2gVfNsE6+rxodSFiXf8tLc6d4wgmAqt&#10;wOU8FJyn1tmg0ywOFqk7xzHoTHHsuBn1neDB87kQSx50j3TB6cFunW0v9TUomLsPv7/sNnU3uO35&#10;67Q/NFkelHp+mjbvwLKd8t8YfvVJHSpyauIVTWJegRTLBU0VLFbAqJdvgnJDcLkC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aA5rp3QAAAAgBAAAPAAAAAAAAAAAAAAAA&#10;AMUEAABkcnMvZG93bnJldi54bWxQSwUGAAAAAAQABADzAAAAzwUAAAAA&#10;" o:allowincell="f" filled="f" strokeweight=".5pt"/>
            </w:pict>
          </mc:Fallback>
        </mc:AlternateContent>
      </w:r>
      <w:r w:rsidR="00722D24">
        <w:rPr>
          <w:rFonts w:hint="eastAsia"/>
        </w:rPr>
        <w:t xml:space="preserve">商号又は名称　　　　　　　　　　印　</w:t>
      </w:r>
    </w:p>
    <w:p w:rsidR="00722D24" w:rsidRDefault="00722D24">
      <w:pPr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　</w:t>
      </w:r>
    </w:p>
    <w:p w:rsidR="00722D24" w:rsidRPr="006E4C5F" w:rsidRDefault="00722D24"/>
    <w:p w:rsidR="00722D24" w:rsidRDefault="00722D24"/>
    <w:p w:rsidR="00722D24" w:rsidRDefault="00722D24">
      <w:r>
        <w:rPr>
          <w:rFonts w:hint="eastAsia"/>
        </w:rPr>
        <w:t xml:space="preserve">　下記工事の入札参加資格審査結果</w:t>
      </w:r>
      <w:bookmarkStart w:id="0" w:name="_GoBack"/>
      <w:bookmarkEnd w:id="0"/>
      <w:r>
        <w:rPr>
          <w:rFonts w:hint="eastAsia"/>
        </w:rPr>
        <w:t>に、不服を申し立てます。</w:t>
      </w:r>
    </w:p>
    <w:p w:rsidR="00722D24" w:rsidRDefault="00722D24"/>
    <w:p w:rsidR="00722D24" w:rsidRDefault="00722D24"/>
    <w:p w:rsidR="00722D24" w:rsidRDefault="00722D24">
      <w:pPr>
        <w:jc w:val="center"/>
      </w:pPr>
      <w:r>
        <w:rPr>
          <w:rFonts w:hint="eastAsia"/>
        </w:rPr>
        <w:t>記</w:t>
      </w:r>
    </w:p>
    <w:p w:rsidR="00722D24" w:rsidRDefault="00722D24"/>
    <w:p w:rsidR="00722D24" w:rsidRDefault="00722D24">
      <w:r>
        <w:t>1</w:t>
      </w:r>
      <w:r>
        <w:rPr>
          <w:rFonts w:hint="eastAsia"/>
        </w:rPr>
        <w:t xml:space="preserve">　</w:t>
      </w:r>
      <w:r w:rsidRPr="00F42873">
        <w:rPr>
          <w:rFonts w:hint="eastAsia"/>
          <w:spacing w:val="79"/>
          <w:fitText w:val="945" w:id="-1266002944"/>
        </w:rPr>
        <w:t>工事</w:t>
      </w:r>
      <w:r w:rsidR="00F42873" w:rsidRPr="00F42873">
        <w:rPr>
          <w:rFonts w:hint="eastAsia"/>
          <w:fitText w:val="945" w:id="-1266002944"/>
        </w:rPr>
        <w:t>名</w:t>
      </w:r>
      <w:r w:rsidR="00F42873">
        <w:rPr>
          <w:rFonts w:hint="eastAsia"/>
        </w:rPr>
        <w:t xml:space="preserve">　</w:t>
      </w:r>
      <w:r w:rsidR="00F42873" w:rsidRPr="00FC6FA9">
        <w:rPr>
          <w:rFonts w:hint="eastAsia"/>
          <w:u w:val="single"/>
        </w:rPr>
        <w:t xml:space="preserve"> </w:t>
      </w:r>
      <w:r w:rsidR="00F42873" w:rsidRPr="00FC6FA9">
        <w:rPr>
          <w:rFonts w:hint="eastAsia"/>
          <w:spacing w:val="1"/>
          <w:w w:val="96"/>
          <w:u w:val="single"/>
          <w:fitText w:val="6766" w:id="-1266002432"/>
        </w:rPr>
        <w:t>令和５年度 綾川町一般廃棄物最終処分場第３期、第４期(土堰堤除く)工</w:t>
      </w:r>
      <w:r w:rsidR="00F42873" w:rsidRPr="00FC6FA9">
        <w:rPr>
          <w:rFonts w:hint="eastAsia"/>
          <w:spacing w:val="-2"/>
          <w:w w:val="96"/>
          <w:u w:val="single"/>
          <w:fitText w:val="6766" w:id="-1266002432"/>
        </w:rPr>
        <w:t>事</w:t>
      </w:r>
      <w:r w:rsidR="00F42873" w:rsidRPr="00FC6FA9">
        <w:rPr>
          <w:u w:val="single"/>
        </w:rPr>
        <w:t xml:space="preserve"> </w:t>
      </w:r>
    </w:p>
    <w:p w:rsidR="00722D24" w:rsidRDefault="00722D24"/>
    <w:p w:rsidR="00722D24" w:rsidRDefault="00722D24"/>
    <w:p w:rsidR="00722D24" w:rsidRDefault="00722D24">
      <w:r>
        <w:t>2</w:t>
      </w:r>
      <w:r>
        <w:rPr>
          <w:rFonts w:hint="eastAsia"/>
        </w:rPr>
        <w:t xml:space="preserve">　不服がある事項及びその根拠</w:t>
      </w:r>
    </w:p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/>
    <w:p w:rsidR="00722D24" w:rsidRDefault="00722D24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不服申立は、持参提出のみ受付します。</w:t>
      </w:r>
    </w:p>
    <w:sectPr w:rsidR="00722D2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24" w:rsidRDefault="00722D24" w:rsidP="004A3824">
      <w:r>
        <w:separator/>
      </w:r>
    </w:p>
  </w:endnote>
  <w:endnote w:type="continuationSeparator" w:id="0">
    <w:p w:rsidR="00722D24" w:rsidRDefault="00722D24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24" w:rsidRDefault="00722D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2D24" w:rsidRDefault="00722D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24" w:rsidRDefault="00722D24" w:rsidP="004A3824">
      <w:r>
        <w:separator/>
      </w:r>
    </w:p>
  </w:footnote>
  <w:footnote w:type="continuationSeparator" w:id="0">
    <w:p w:rsidR="00722D24" w:rsidRDefault="00722D24" w:rsidP="004A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4"/>
    <w:rsid w:val="00473A0B"/>
    <w:rsid w:val="004A3824"/>
    <w:rsid w:val="006E4C5F"/>
    <w:rsid w:val="00722D24"/>
    <w:rsid w:val="00F42873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058B9-BD0B-460C-AECD-C69AF46E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160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綾川町</cp:lastModifiedBy>
  <cp:revision>4</cp:revision>
  <dcterms:created xsi:type="dcterms:W3CDTF">2023-04-17T00:22:00Z</dcterms:created>
  <dcterms:modified xsi:type="dcterms:W3CDTF">2023-04-18T07:30:00Z</dcterms:modified>
</cp:coreProperties>
</file>