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01" w:rsidRDefault="00BF4901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F4901" w:rsidRDefault="00BF4901"/>
    <w:p w:rsidR="00BF4901" w:rsidRDefault="00BF4901">
      <w:pPr>
        <w:jc w:val="center"/>
      </w:pPr>
      <w:r>
        <w:rPr>
          <w:rFonts w:hint="eastAsia"/>
        </w:rPr>
        <w:t>配置予定技術者の事業経験</w:t>
      </w:r>
    </w:p>
    <w:p w:rsidR="00BF4901" w:rsidRDefault="00BF4901"/>
    <w:p w:rsidR="00BF4901" w:rsidRDefault="00BF4901">
      <w:pPr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:rsidR="00BF4901" w:rsidRDefault="00F3265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D07695" id="Oval 2" o:spid="_x0000_s1026" style="position:absolute;left:0;text-align:left;margin-left:403.3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YajR3AAAAAgBAAAPAAAAZHJz&#10;L2Rvd25yZXYueG1sTI8xb8IwFIT3SvwH6yF1K3ZpRa00DkJIoIqtgaWbE5s4wn6OYgPpv+/r1I6n&#10;O313V66n4NnNjqmPqOB5IYBZbKPpsVNwOu6eJLCUNRrtI1oF3zbBupo9lLow8Y6f9lbnjhEEU6EV&#10;uJyHgvPUOht0WsTBInnnOAadSY4dN6O+Ezx4vhRixYPukRqcHuzW2fZSX4OCpfvw+8tuU3eD256/&#10;TvtDk+VBqcf5tHkHlu2U/8LwO5+mQ0WbmnhFk5hXIMXqjaIKXukB+fJFkG4ILiXwquT/D1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lhqNHcAAAACAEAAA8AAAAAAAAAAAAAAAAA&#10;xQQAAGRycy9kb3ducmV2LnhtbFBLBQYAAAAABAAEAPMAAADOBQAAAAA=&#10;" o:allowincell="f" filled="f" strokeweight=".5pt"/>
            </w:pict>
          </mc:Fallback>
        </mc:AlternateContent>
      </w:r>
      <w:r w:rsidR="00BF4901">
        <w:rPr>
          <w:rFonts w:hint="eastAsia"/>
        </w:rPr>
        <w:t xml:space="preserve">商号又は名称　　　　　　　　　　印　</w:t>
      </w:r>
    </w:p>
    <w:p w:rsidR="00BF4901" w:rsidRDefault="00BF4901">
      <w:pPr>
        <w:spacing w:after="12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128"/>
        <w:gridCol w:w="5926"/>
      </w:tblGrid>
      <w:tr w:rsidR="00BF4901">
        <w:trPr>
          <w:trHeight w:val="346"/>
        </w:trPr>
        <w:tc>
          <w:tcPr>
            <w:tcW w:w="2579" w:type="dxa"/>
            <w:gridSpan w:val="2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</w:rPr>
              <w:t>技術者の氏名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trHeight w:val="1028"/>
        </w:trPr>
        <w:tc>
          <w:tcPr>
            <w:tcW w:w="2579" w:type="dxa"/>
            <w:gridSpan w:val="2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</w:rPr>
              <w:t>法令による免許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 w:val="restart"/>
            <w:textDirection w:val="tbRlV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53"/>
              </w:rPr>
              <w:t>事業経験</w:t>
            </w:r>
            <w:r>
              <w:rPr>
                <w:rFonts w:hint="eastAsia"/>
              </w:rPr>
              <w:t>等</w:t>
            </w: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106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発注者</w:t>
            </w:r>
            <w:r>
              <w:rPr>
                <w:rFonts w:hint="eastAsia"/>
              </w:rPr>
              <w:t>名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受注者</w:t>
            </w:r>
            <w:r>
              <w:rPr>
                <w:rFonts w:hint="eastAsia"/>
              </w:rPr>
              <w:t>名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事業場</w:t>
            </w:r>
            <w:r>
              <w:rPr>
                <w:rFonts w:hint="eastAsia"/>
              </w:rPr>
              <w:t>所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契約金</w:t>
            </w:r>
            <w:r>
              <w:rPr>
                <w:rFonts w:hint="eastAsia"/>
              </w:rPr>
              <w:t>額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18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>
            <w:pPr>
              <w:jc w:val="center"/>
            </w:pP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従事役</w:t>
            </w:r>
            <w:r>
              <w:rPr>
                <w:rFonts w:hint="eastAsia"/>
              </w:rPr>
              <w:t>職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 w:val="restart"/>
            <w:textDirection w:val="tbRlV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53"/>
              </w:rPr>
              <w:t>事業概要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事業種</w:t>
            </w:r>
            <w:r>
              <w:rPr>
                <w:rFonts w:hint="eastAsia"/>
              </w:rPr>
              <w:t>別</w:t>
            </w:r>
          </w:p>
        </w:tc>
        <w:tc>
          <w:tcPr>
            <w:tcW w:w="5926" w:type="dxa"/>
            <w:vAlign w:val="center"/>
          </w:tcPr>
          <w:p w:rsidR="00BF4901" w:rsidRDefault="00BF4901">
            <w:r>
              <w:t>1</w:t>
            </w:r>
            <w:r>
              <w:rPr>
                <w:rFonts w:hint="eastAsia"/>
              </w:rPr>
              <w:t xml:space="preserve">新設　　</w:t>
            </w:r>
            <w:r>
              <w:t>2</w:t>
            </w:r>
            <w:r>
              <w:rPr>
                <w:rFonts w:hint="eastAsia"/>
              </w:rPr>
              <w:t>改修</w:t>
            </w:r>
          </w:p>
        </w:tc>
      </w:tr>
      <w:tr w:rsidR="00BF4901">
        <w:trPr>
          <w:cantSplit/>
          <w:trHeight w:val="345"/>
        </w:trPr>
        <w:tc>
          <w:tcPr>
            <w:tcW w:w="451" w:type="dxa"/>
            <w:vMerge/>
          </w:tcPr>
          <w:p w:rsidR="00BF4901" w:rsidRDefault="00BF4901"/>
        </w:tc>
        <w:tc>
          <w:tcPr>
            <w:tcW w:w="2128" w:type="dxa"/>
            <w:vAlign w:val="center"/>
          </w:tcPr>
          <w:p w:rsidR="00BF4901" w:rsidRDefault="00BF4901">
            <w:pPr>
              <w:jc w:val="center"/>
            </w:pPr>
            <w:r>
              <w:rPr>
                <w:rFonts w:hint="eastAsia"/>
                <w:spacing w:val="3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  <w:tr w:rsidR="00BF4901">
        <w:trPr>
          <w:cantSplit/>
          <w:trHeight w:val="1014"/>
        </w:trPr>
        <w:tc>
          <w:tcPr>
            <w:tcW w:w="451" w:type="dxa"/>
            <w:vMerge/>
          </w:tcPr>
          <w:p w:rsidR="00BF4901" w:rsidRDefault="00BF4901"/>
        </w:tc>
        <w:tc>
          <w:tcPr>
            <w:tcW w:w="2128" w:type="dxa"/>
            <w:vAlign w:val="center"/>
          </w:tcPr>
          <w:p w:rsidR="00BF4901" w:rsidRDefault="00BF4901">
            <w:pPr>
              <w:ind w:left="363" w:right="420" w:hanging="363"/>
              <w:jc w:val="center"/>
            </w:pPr>
            <w:r>
              <w:rPr>
                <w:rFonts w:hint="eastAsia"/>
              </w:rPr>
              <w:t xml:space="preserve">　　使用機材・</w:t>
            </w:r>
            <w:r>
              <w:rPr>
                <w:rFonts w:hint="eastAsia"/>
                <w:spacing w:val="318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5926" w:type="dxa"/>
          </w:tcPr>
          <w:p w:rsidR="00BF4901" w:rsidRDefault="00BF4901">
            <w:r>
              <w:rPr>
                <w:rFonts w:hint="eastAsia"/>
              </w:rPr>
              <w:t xml:space="preserve">　</w:t>
            </w:r>
          </w:p>
        </w:tc>
      </w:tr>
    </w:tbl>
    <w:p w:rsidR="00BF4901" w:rsidRDefault="00BF4901">
      <w:pPr>
        <w:spacing w:before="120"/>
        <w:ind w:left="525" w:hanging="525"/>
      </w:pPr>
      <w:r>
        <w:t>(</w:t>
      </w:r>
      <w:r>
        <w:rPr>
          <w:rFonts w:hint="eastAsia"/>
        </w:rPr>
        <w:t>注</w:t>
      </w:r>
      <w:r>
        <w:t>1)</w:t>
      </w:r>
      <w:r>
        <w:rPr>
          <w:rFonts w:hint="eastAsia"/>
        </w:rPr>
        <w:t>法令による免許については、免許を証する書面の写しを添付すること。</w:t>
      </w:r>
    </w:p>
    <w:p w:rsidR="00BF4901" w:rsidRDefault="00BF4901">
      <w:pPr>
        <w:ind w:left="525" w:hanging="525"/>
      </w:pPr>
      <w:r>
        <w:t>(</w:t>
      </w:r>
      <w:r>
        <w:rPr>
          <w:rFonts w:hint="eastAsia"/>
        </w:rPr>
        <w:t>注</w:t>
      </w:r>
      <w:r>
        <w:t>2)</w:t>
      </w:r>
      <w:r>
        <w:rPr>
          <w:rFonts w:hint="eastAsia"/>
        </w:rPr>
        <w:t>「事業経験」については、他の会社等で従事していた経験を含む。</w:t>
      </w:r>
    </w:p>
    <w:p w:rsidR="00BF4901" w:rsidRDefault="00BF4901">
      <w:pPr>
        <w:ind w:left="525" w:hanging="525"/>
      </w:pPr>
      <w:r>
        <w:t>(</w:t>
      </w:r>
      <w:r>
        <w:rPr>
          <w:rFonts w:hint="eastAsia"/>
        </w:rPr>
        <w:t>注</w:t>
      </w:r>
      <w:r>
        <w:t>3)</w:t>
      </w:r>
      <w:r>
        <w:rPr>
          <w:rFonts w:hint="eastAsia"/>
        </w:rPr>
        <w:t>「事業種別」については、該当する番号に○をすること。</w:t>
      </w:r>
    </w:p>
    <w:p w:rsidR="00BF4901" w:rsidRDefault="00BF4901">
      <w:pPr>
        <w:ind w:left="525" w:hanging="525"/>
      </w:pPr>
      <w:r>
        <w:t>(</w:t>
      </w:r>
      <w:r>
        <w:rPr>
          <w:rFonts w:hint="eastAsia"/>
        </w:rPr>
        <w:t>注</w:t>
      </w:r>
      <w:r>
        <w:t>4)</w:t>
      </w:r>
      <w:r>
        <w:rPr>
          <w:rFonts w:hint="eastAsia"/>
        </w:rPr>
        <w:t>健康保険被保険者証の写しなど</w:t>
      </w:r>
      <w:r>
        <w:t>3</w:t>
      </w:r>
      <w:r>
        <w:rPr>
          <w:rFonts w:hint="eastAsia"/>
        </w:rPr>
        <w:t>月以上の雇用関係が確認できる書類を添付すること。</w:t>
      </w:r>
    </w:p>
    <w:sectPr w:rsidR="00BF4901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01" w:rsidRDefault="00BF4901" w:rsidP="004A3824">
      <w:r>
        <w:separator/>
      </w:r>
    </w:p>
  </w:endnote>
  <w:endnote w:type="continuationSeparator" w:id="0">
    <w:p w:rsidR="00BF4901" w:rsidRDefault="00BF4901" w:rsidP="004A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01" w:rsidRDefault="00BF490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4901" w:rsidRDefault="00BF49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01" w:rsidRDefault="00BF4901" w:rsidP="004A3824">
      <w:r>
        <w:separator/>
      </w:r>
    </w:p>
  </w:footnote>
  <w:footnote w:type="continuationSeparator" w:id="0">
    <w:p w:rsidR="00BF4901" w:rsidRDefault="00BF4901" w:rsidP="004A3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01"/>
    <w:rsid w:val="00235117"/>
    <w:rsid w:val="004A3824"/>
    <w:rsid w:val="00685DA5"/>
    <w:rsid w:val="00BF4901"/>
    <w:rsid w:val="00F3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8040F-33B0-4DBB-9A83-48248346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3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351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246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綾川町</cp:lastModifiedBy>
  <cp:revision>2</cp:revision>
  <cp:lastPrinted>2022-04-22T10:03:00Z</cp:lastPrinted>
  <dcterms:created xsi:type="dcterms:W3CDTF">2023-04-17T00:18:00Z</dcterms:created>
  <dcterms:modified xsi:type="dcterms:W3CDTF">2023-04-17T00:18:00Z</dcterms:modified>
</cp:coreProperties>
</file>