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FF736" w14:textId="4B541E75" w:rsidR="005C1BC2" w:rsidRPr="00C73D7D" w:rsidRDefault="004D2746" w:rsidP="002B79FA">
      <w:pPr>
        <w:spacing w:line="340" w:lineRule="exact"/>
        <w:rPr>
          <w:rFonts w:hAnsi="ＭＳ 明朝"/>
          <w:szCs w:val="22"/>
        </w:rPr>
      </w:pPr>
      <w:r w:rsidRPr="00C73D7D">
        <w:rPr>
          <w:rFonts w:hAnsi="ＭＳ 明朝" w:hint="eastAsia"/>
          <w:szCs w:val="22"/>
        </w:rPr>
        <w:t>様式第３</w:t>
      </w:r>
      <w:r w:rsidR="001271A2" w:rsidRPr="00C73D7D">
        <w:rPr>
          <w:rFonts w:hAnsi="ＭＳ 明朝" w:hint="eastAsia"/>
          <w:szCs w:val="22"/>
        </w:rPr>
        <w:t>号（第</w:t>
      </w:r>
      <w:r w:rsidR="0072046E">
        <w:rPr>
          <w:rFonts w:hAnsi="ＭＳ 明朝" w:hint="eastAsia"/>
          <w:szCs w:val="22"/>
        </w:rPr>
        <w:t>３</w:t>
      </w:r>
      <w:bookmarkStart w:id="0" w:name="_GoBack"/>
      <w:bookmarkEnd w:id="0"/>
      <w:r w:rsidR="001271A2" w:rsidRPr="00C73D7D">
        <w:rPr>
          <w:rFonts w:hAnsi="ＭＳ 明朝" w:hint="eastAsia"/>
          <w:szCs w:val="22"/>
        </w:rPr>
        <w:t>条関係）</w:t>
      </w:r>
    </w:p>
    <w:p w14:paraId="6E8BA004" w14:textId="765AE3C9" w:rsidR="00CC0B4C" w:rsidRPr="00C73D7D" w:rsidRDefault="009C7FFC" w:rsidP="002B79FA">
      <w:pPr>
        <w:spacing w:line="340" w:lineRule="exact"/>
        <w:jc w:val="right"/>
        <w:rPr>
          <w:rFonts w:hAnsi="ＭＳ 明朝"/>
          <w:szCs w:val="22"/>
        </w:rPr>
      </w:pPr>
      <w:r w:rsidRPr="00C73D7D">
        <w:rPr>
          <w:rFonts w:hAnsi="ＭＳ 明朝" w:hint="eastAsia"/>
          <w:szCs w:val="22"/>
        </w:rPr>
        <w:t xml:space="preserve">年　</w:t>
      </w:r>
      <w:r w:rsidR="002B79FA" w:rsidRPr="00C73D7D">
        <w:rPr>
          <w:rFonts w:hAnsi="ＭＳ 明朝" w:hint="eastAsia"/>
          <w:szCs w:val="22"/>
        </w:rPr>
        <w:t xml:space="preserve">　</w:t>
      </w:r>
      <w:r w:rsidRPr="00C73D7D">
        <w:rPr>
          <w:rFonts w:hAnsi="ＭＳ 明朝" w:hint="eastAsia"/>
          <w:szCs w:val="22"/>
        </w:rPr>
        <w:t xml:space="preserve">月　</w:t>
      </w:r>
      <w:r w:rsidR="002B79FA" w:rsidRPr="00C73D7D">
        <w:rPr>
          <w:rFonts w:hAnsi="ＭＳ 明朝" w:hint="eastAsia"/>
          <w:szCs w:val="22"/>
        </w:rPr>
        <w:t xml:space="preserve">　</w:t>
      </w:r>
      <w:r w:rsidRPr="00C73D7D">
        <w:rPr>
          <w:rFonts w:hAnsi="ＭＳ 明朝" w:hint="eastAsia"/>
          <w:szCs w:val="22"/>
        </w:rPr>
        <w:t>日</w:t>
      </w:r>
    </w:p>
    <w:p w14:paraId="7D86ABA4" w14:textId="5ACE2FA2" w:rsidR="009C7FFC" w:rsidRPr="00C73D7D" w:rsidRDefault="009C7FFC" w:rsidP="002B79FA">
      <w:pPr>
        <w:spacing w:line="340" w:lineRule="exact"/>
        <w:jc w:val="left"/>
        <w:rPr>
          <w:rFonts w:hAnsi="ＭＳ 明朝"/>
          <w:szCs w:val="22"/>
        </w:rPr>
      </w:pPr>
      <w:r w:rsidRPr="00C73D7D">
        <w:rPr>
          <w:rFonts w:hAnsi="ＭＳ 明朝" w:hint="eastAsia"/>
          <w:kern w:val="0"/>
          <w:szCs w:val="22"/>
        </w:rPr>
        <w:t xml:space="preserve">　</w:t>
      </w:r>
      <w:r w:rsidR="002B79FA" w:rsidRPr="00C73D7D">
        <w:rPr>
          <w:rFonts w:hAnsi="ＭＳ 明朝" w:hint="eastAsia"/>
        </w:rPr>
        <w:t>綾川町</w:t>
      </w:r>
      <w:r w:rsidRPr="00C73D7D">
        <w:rPr>
          <w:rFonts w:hAnsi="ＭＳ 明朝" w:hint="eastAsia"/>
        </w:rPr>
        <w:t xml:space="preserve">長　</w:t>
      </w:r>
      <w:r w:rsidR="00E24376" w:rsidRPr="00C73D7D">
        <w:rPr>
          <w:rFonts w:hAnsi="ＭＳ 明朝" w:hint="eastAsia"/>
        </w:rPr>
        <w:t xml:space="preserve">　</w:t>
      </w:r>
      <w:r w:rsidR="0060754B">
        <w:rPr>
          <w:rFonts w:hAnsi="ＭＳ 明朝" w:hint="eastAsia"/>
        </w:rPr>
        <w:t xml:space="preserve">　　　　</w:t>
      </w:r>
      <w:r w:rsidRPr="00C73D7D">
        <w:rPr>
          <w:rFonts w:hAnsi="ＭＳ 明朝" w:hint="eastAsia"/>
        </w:rPr>
        <w:t>様</w:t>
      </w:r>
    </w:p>
    <w:p w14:paraId="3273ABE3" w14:textId="77777777" w:rsidR="009C7FFC" w:rsidRPr="00C73D7D" w:rsidRDefault="009C7FFC" w:rsidP="002B79FA">
      <w:pPr>
        <w:spacing w:line="340" w:lineRule="exact"/>
        <w:jc w:val="left"/>
        <w:rPr>
          <w:rFonts w:hAnsi="ＭＳ 明朝"/>
          <w:szCs w:val="22"/>
        </w:rPr>
      </w:pPr>
    </w:p>
    <w:p w14:paraId="1A96004E" w14:textId="2C7AF0D8" w:rsidR="005C1BC2" w:rsidRPr="00C73D7D" w:rsidRDefault="00CC0B4C" w:rsidP="002B79FA">
      <w:pPr>
        <w:spacing w:line="340" w:lineRule="exact"/>
        <w:jc w:val="center"/>
        <w:rPr>
          <w:rFonts w:hAnsi="ＭＳ 明朝"/>
          <w:szCs w:val="21"/>
        </w:rPr>
      </w:pPr>
      <w:r w:rsidRPr="00C73D7D">
        <w:rPr>
          <w:rFonts w:hAnsi="ＭＳ 明朝" w:hint="eastAsia"/>
          <w:szCs w:val="21"/>
        </w:rPr>
        <w:t>暴力団員</w:t>
      </w:r>
      <w:r w:rsidR="007B3116">
        <w:rPr>
          <w:rFonts w:hAnsi="ＭＳ 明朝" w:hint="eastAsia"/>
          <w:szCs w:val="21"/>
        </w:rPr>
        <w:t>等</w:t>
      </w:r>
      <w:r w:rsidRPr="00C73D7D">
        <w:rPr>
          <w:rFonts w:hAnsi="ＭＳ 明朝" w:hint="eastAsia"/>
          <w:szCs w:val="21"/>
        </w:rPr>
        <w:t>で</w:t>
      </w:r>
      <w:r w:rsidR="001271A2" w:rsidRPr="00C73D7D">
        <w:rPr>
          <w:rFonts w:hAnsi="ＭＳ 明朝" w:hint="eastAsia"/>
          <w:szCs w:val="21"/>
        </w:rPr>
        <w:t>ないことの誓約書</w:t>
      </w:r>
    </w:p>
    <w:p w14:paraId="079665D7" w14:textId="77777777" w:rsidR="005C1BC2" w:rsidRPr="00C73D7D" w:rsidRDefault="005C1BC2" w:rsidP="002B79FA">
      <w:pPr>
        <w:spacing w:line="340" w:lineRule="exact"/>
        <w:jc w:val="left"/>
        <w:rPr>
          <w:rFonts w:hAnsi="ＭＳ 明朝"/>
          <w:szCs w:val="22"/>
        </w:rPr>
      </w:pPr>
    </w:p>
    <w:p w14:paraId="2FCD90BE" w14:textId="29E2D864" w:rsidR="00BA3894" w:rsidRPr="00C73D7D" w:rsidRDefault="00CC0B4C" w:rsidP="002B79FA">
      <w:pPr>
        <w:spacing w:line="340" w:lineRule="exact"/>
        <w:jc w:val="left"/>
        <w:rPr>
          <w:rFonts w:hAnsi="ＭＳ 明朝"/>
          <w:szCs w:val="22"/>
        </w:rPr>
      </w:pPr>
      <w:r w:rsidRPr="00C73D7D">
        <w:rPr>
          <w:rFonts w:hAnsi="ＭＳ 明朝" w:hint="eastAsia"/>
          <w:szCs w:val="22"/>
        </w:rPr>
        <w:t xml:space="preserve">　</w:t>
      </w:r>
      <w:r w:rsidR="00BA67D1">
        <w:rPr>
          <w:rFonts w:hAnsi="ＭＳ 明朝" w:hint="eastAsia"/>
          <w:szCs w:val="22"/>
        </w:rPr>
        <w:t>私</w:t>
      </w:r>
      <w:r w:rsidR="00C73D7D">
        <w:rPr>
          <w:rFonts w:hAnsi="ＭＳ 明朝" w:hint="eastAsia"/>
          <w:szCs w:val="22"/>
        </w:rPr>
        <w:t>及び</w:t>
      </w:r>
      <w:r w:rsidR="00C73D7D" w:rsidRPr="00C73D7D">
        <w:rPr>
          <w:rFonts w:hAnsi="ＭＳ 明朝" w:hint="eastAsia"/>
          <w:szCs w:val="22"/>
        </w:rPr>
        <w:t>現に同居し、又は同居しようとする</w:t>
      </w:r>
      <w:r w:rsidR="002B79FA" w:rsidRPr="00C73D7D">
        <w:rPr>
          <w:rFonts w:hAnsi="ＭＳ 明朝" w:hint="eastAsia"/>
          <w:szCs w:val="22"/>
        </w:rPr>
        <w:t>者に、暴力団員による不当な行為の防止等に関する法律(平成</w:t>
      </w:r>
      <w:r w:rsidR="00C73D7D" w:rsidRPr="00C73D7D">
        <w:rPr>
          <w:rFonts w:hAnsi="ＭＳ 明朝" w:hint="eastAsia"/>
          <w:szCs w:val="22"/>
        </w:rPr>
        <w:t>３</w:t>
      </w:r>
      <w:r w:rsidR="002B79FA" w:rsidRPr="00C73D7D">
        <w:rPr>
          <w:rFonts w:hAnsi="ＭＳ 明朝" w:hint="eastAsia"/>
          <w:szCs w:val="22"/>
        </w:rPr>
        <w:t>年法律第</w:t>
      </w:r>
      <w:r w:rsidR="00C73D7D" w:rsidRPr="00C73D7D">
        <w:rPr>
          <w:rFonts w:hAnsi="ＭＳ 明朝" w:hint="eastAsia"/>
          <w:szCs w:val="22"/>
        </w:rPr>
        <w:t>77</w:t>
      </w:r>
      <w:r w:rsidR="007B3116">
        <w:rPr>
          <w:rFonts w:hAnsi="ＭＳ 明朝" w:hint="eastAsia"/>
          <w:szCs w:val="22"/>
        </w:rPr>
        <w:t>号</w:t>
      </w:r>
      <w:r w:rsidR="002B79FA" w:rsidRPr="00C73D7D">
        <w:rPr>
          <w:rFonts w:hAnsi="ＭＳ 明朝" w:hint="eastAsia"/>
          <w:szCs w:val="22"/>
        </w:rPr>
        <w:t>)第</w:t>
      </w:r>
      <w:r w:rsidR="00C73D7D" w:rsidRPr="00C73D7D">
        <w:rPr>
          <w:rFonts w:hAnsi="ＭＳ 明朝" w:hint="eastAsia"/>
          <w:szCs w:val="22"/>
        </w:rPr>
        <w:t>２</w:t>
      </w:r>
      <w:r w:rsidR="002B79FA" w:rsidRPr="00C73D7D">
        <w:rPr>
          <w:rFonts w:hAnsi="ＭＳ 明朝" w:hint="eastAsia"/>
          <w:szCs w:val="22"/>
        </w:rPr>
        <w:t>条第</w:t>
      </w:r>
      <w:r w:rsidR="00C73D7D" w:rsidRPr="00C73D7D">
        <w:rPr>
          <w:rFonts w:hAnsi="ＭＳ 明朝" w:hint="eastAsia"/>
          <w:szCs w:val="22"/>
        </w:rPr>
        <w:t>６</w:t>
      </w:r>
      <w:r w:rsidR="002B79FA" w:rsidRPr="00C73D7D">
        <w:rPr>
          <w:rFonts w:hAnsi="ＭＳ 明朝" w:hint="eastAsia"/>
          <w:szCs w:val="22"/>
        </w:rPr>
        <w:t>号に規定する暴力団</w:t>
      </w:r>
      <w:r w:rsidR="00C73D7D" w:rsidRPr="00C73D7D">
        <w:rPr>
          <w:rFonts w:hAnsi="ＭＳ 明朝" w:hint="eastAsia"/>
          <w:szCs w:val="22"/>
        </w:rPr>
        <w:t>員に該当する者</w:t>
      </w:r>
      <w:r w:rsidR="002B79FA" w:rsidRPr="00C73D7D">
        <w:rPr>
          <w:rFonts w:hAnsi="ＭＳ 明朝" w:hint="eastAsia"/>
          <w:szCs w:val="22"/>
        </w:rPr>
        <w:t>及び</w:t>
      </w:r>
      <w:r w:rsidR="00C73D7D" w:rsidRPr="00C73D7D">
        <w:rPr>
          <w:rFonts w:hAnsi="ＭＳ 明朝" w:hint="eastAsia"/>
          <w:szCs w:val="22"/>
        </w:rPr>
        <w:t>同法</w:t>
      </w:r>
      <w:r w:rsidR="002B79FA" w:rsidRPr="00C73D7D">
        <w:rPr>
          <w:rFonts w:hAnsi="ＭＳ 明朝" w:hint="eastAsia"/>
          <w:szCs w:val="22"/>
        </w:rPr>
        <w:t>別表</w:t>
      </w:r>
      <w:r w:rsidR="00BA67D1">
        <w:rPr>
          <w:rFonts w:hAnsi="ＭＳ 明朝" w:hint="eastAsia"/>
          <w:szCs w:val="22"/>
        </w:rPr>
        <w:t>に</w:t>
      </w:r>
      <w:r w:rsidR="007B3116">
        <w:rPr>
          <w:rFonts w:hAnsi="ＭＳ 明朝" w:hint="eastAsia"/>
          <w:szCs w:val="22"/>
        </w:rPr>
        <w:t>掲げる罪を犯した</w:t>
      </w:r>
      <w:r w:rsidR="00C73D7D" w:rsidRPr="00C73D7D">
        <w:rPr>
          <w:rFonts w:hAnsi="ＭＳ 明朝" w:hint="eastAsia"/>
          <w:szCs w:val="22"/>
        </w:rPr>
        <w:t>者がいないこと、</w:t>
      </w:r>
      <w:r w:rsidR="00BA67D1">
        <w:rPr>
          <w:rFonts w:hAnsi="ＭＳ 明朝" w:hint="eastAsia"/>
          <w:szCs w:val="22"/>
        </w:rPr>
        <w:t>私</w:t>
      </w:r>
      <w:r w:rsidR="00C73D7D">
        <w:rPr>
          <w:rFonts w:hAnsi="ＭＳ 明朝" w:hint="eastAsia"/>
          <w:szCs w:val="22"/>
        </w:rPr>
        <w:t>及び</w:t>
      </w:r>
      <w:r w:rsidR="00C73D7D" w:rsidRPr="00C73D7D">
        <w:rPr>
          <w:rFonts w:hAnsi="ＭＳ 明朝" w:hint="eastAsia"/>
          <w:szCs w:val="22"/>
        </w:rPr>
        <w:t>現に同居し、又は同居しようとする者</w:t>
      </w:r>
      <w:r w:rsidR="002B79FA" w:rsidRPr="00C73D7D">
        <w:rPr>
          <w:rFonts w:hAnsi="ＭＳ 明朝" w:hint="eastAsia"/>
          <w:szCs w:val="22"/>
        </w:rPr>
        <w:t>に、無差別大量殺人行為を行った団体の規制に関する法律(平成11年法律第147号)第</w:t>
      </w:r>
      <w:r w:rsidR="00BA67D1">
        <w:rPr>
          <w:rFonts w:hAnsi="ＭＳ 明朝" w:hint="eastAsia"/>
          <w:szCs w:val="22"/>
        </w:rPr>
        <w:t>５条に規定する観察処分の決定を受けた団体の役職員又は構成員に該当する者</w:t>
      </w:r>
      <w:r w:rsidR="00CD5477">
        <w:rPr>
          <w:rFonts w:hAnsi="ＭＳ 明朝" w:hint="eastAsia"/>
          <w:szCs w:val="22"/>
        </w:rPr>
        <w:t>がいないこと</w:t>
      </w:r>
      <w:r w:rsidR="007B3116">
        <w:rPr>
          <w:rFonts w:hAnsi="ＭＳ 明朝" w:hint="eastAsia"/>
          <w:szCs w:val="22"/>
        </w:rPr>
        <w:t>並びに</w:t>
      </w:r>
      <w:r w:rsidR="00BA3894" w:rsidRPr="00C73D7D">
        <w:rPr>
          <w:rFonts w:hAnsi="ＭＳ 明朝" w:hint="eastAsia"/>
          <w:szCs w:val="22"/>
        </w:rPr>
        <w:t>暴力団</w:t>
      </w:r>
      <w:r w:rsidR="00C73D7D">
        <w:rPr>
          <w:rFonts w:hAnsi="ＭＳ 明朝" w:hint="eastAsia"/>
          <w:szCs w:val="22"/>
        </w:rPr>
        <w:t>員</w:t>
      </w:r>
      <w:r w:rsidR="00BA3894" w:rsidRPr="00C73D7D">
        <w:rPr>
          <w:rFonts w:hAnsi="ＭＳ 明朝" w:hint="eastAsia"/>
          <w:szCs w:val="22"/>
        </w:rPr>
        <w:t>等であることが入居後に判明したときは</w:t>
      </w:r>
      <w:r w:rsidR="00C73D7D">
        <w:rPr>
          <w:rFonts w:hAnsi="ＭＳ 明朝" w:hint="eastAsia"/>
          <w:szCs w:val="22"/>
        </w:rPr>
        <w:t>、</w:t>
      </w:r>
      <w:r w:rsidR="00BA3894" w:rsidRPr="00C73D7D">
        <w:rPr>
          <w:rFonts w:hAnsi="ＭＳ 明朝" w:hint="eastAsia"/>
          <w:szCs w:val="22"/>
        </w:rPr>
        <w:t>住宅を明け渡すことを誓約します。</w:t>
      </w:r>
    </w:p>
    <w:p w14:paraId="7C36A63B" w14:textId="2C7DAA9A" w:rsidR="00BA1B96" w:rsidRPr="00C73D7D" w:rsidRDefault="00BA3894" w:rsidP="002B79FA">
      <w:pPr>
        <w:spacing w:line="340" w:lineRule="exact"/>
        <w:jc w:val="left"/>
        <w:rPr>
          <w:rFonts w:hAnsi="ＭＳ 明朝"/>
          <w:szCs w:val="22"/>
        </w:rPr>
      </w:pPr>
      <w:r w:rsidRPr="00C73D7D">
        <w:rPr>
          <w:rFonts w:hAnsi="ＭＳ 明朝" w:hint="eastAsia"/>
          <w:szCs w:val="22"/>
        </w:rPr>
        <w:t xml:space="preserve">　また、暴力団</w:t>
      </w:r>
      <w:r w:rsidR="00C73D7D">
        <w:rPr>
          <w:rFonts w:hAnsi="ＭＳ 明朝" w:hint="eastAsia"/>
          <w:szCs w:val="22"/>
        </w:rPr>
        <w:t>員</w:t>
      </w:r>
      <w:r w:rsidRPr="00C73D7D">
        <w:rPr>
          <w:rFonts w:hAnsi="ＭＳ 明朝" w:hint="eastAsia"/>
          <w:szCs w:val="22"/>
        </w:rPr>
        <w:t>等であるか否かを確認するための照会が</w:t>
      </w:r>
      <w:r w:rsidR="002B79FA" w:rsidRPr="00C73D7D">
        <w:rPr>
          <w:rFonts w:hAnsi="ＭＳ 明朝" w:hint="eastAsia"/>
          <w:szCs w:val="22"/>
        </w:rPr>
        <w:t>高松西</w:t>
      </w:r>
      <w:r w:rsidRPr="00C73D7D">
        <w:rPr>
          <w:rFonts w:hAnsi="ＭＳ 明朝" w:hint="eastAsia"/>
          <w:szCs w:val="22"/>
        </w:rPr>
        <w:t>警察署その他の警察署に対してなされることに同意します</w:t>
      </w:r>
      <w:r w:rsidR="00615FFD" w:rsidRPr="00C73D7D">
        <w:rPr>
          <w:rFonts w:hAnsi="ＭＳ 明朝" w:hint="eastAsia"/>
          <w:szCs w:val="22"/>
        </w:rPr>
        <w:t>。</w:t>
      </w:r>
    </w:p>
    <w:p w14:paraId="57942423" w14:textId="77777777" w:rsidR="00DB5B2B" w:rsidRPr="00C73D7D" w:rsidRDefault="00DB5B2B" w:rsidP="002B79FA">
      <w:pPr>
        <w:overflowPunct w:val="0"/>
        <w:autoSpaceDE w:val="0"/>
        <w:autoSpaceDN w:val="0"/>
        <w:spacing w:line="340" w:lineRule="exact"/>
        <w:ind w:left="945" w:hanging="945"/>
        <w:rPr>
          <w:rFonts w:hAnsi="ＭＳ 明朝"/>
        </w:rPr>
      </w:pPr>
    </w:p>
    <w:p w14:paraId="693B328C"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（申込者本人）</w:t>
      </w:r>
      <w:r w:rsidRPr="00C73D7D">
        <w:rPr>
          <w:rFonts w:hAnsi="ＭＳ 明朝" w:hint="eastAsia"/>
          <w:spacing w:val="210"/>
          <w:kern w:val="0"/>
          <w:fitText w:val="840" w:id="-1307774976"/>
        </w:rPr>
        <w:t>住</w:t>
      </w:r>
      <w:r w:rsidRPr="00C73D7D">
        <w:rPr>
          <w:rFonts w:hAnsi="ＭＳ 明朝" w:hint="eastAsia"/>
          <w:kern w:val="0"/>
          <w:fitText w:val="840" w:id="-1307774976"/>
        </w:rPr>
        <w:t>所</w:t>
      </w:r>
      <w:r w:rsidRPr="00C73D7D">
        <w:rPr>
          <w:rFonts w:hAnsi="ＭＳ 明朝" w:hint="eastAsia"/>
          <w:kern w:val="0"/>
        </w:rPr>
        <w:t>：</w:t>
      </w:r>
    </w:p>
    <w:p w14:paraId="1F0F0AEA"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ふりがな：</w:t>
      </w:r>
    </w:p>
    <w:p w14:paraId="1F22759F"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w:t>
      </w:r>
      <w:r w:rsidRPr="00C73D7D">
        <w:rPr>
          <w:rFonts w:hAnsi="ＭＳ 明朝" w:hint="eastAsia"/>
          <w:spacing w:val="210"/>
          <w:kern w:val="0"/>
          <w:fitText w:val="840" w:id="-1307774975"/>
        </w:rPr>
        <w:t>氏</w:t>
      </w:r>
      <w:r w:rsidRPr="00C73D7D">
        <w:rPr>
          <w:rFonts w:hAnsi="ＭＳ 明朝" w:hint="eastAsia"/>
          <w:kern w:val="0"/>
          <w:fitText w:val="840" w:id="-1307774975"/>
        </w:rPr>
        <w:t>名</w:t>
      </w:r>
      <w:r w:rsidRPr="00C73D7D">
        <w:rPr>
          <w:rFonts w:hAnsi="ＭＳ 明朝" w:hint="eastAsia"/>
          <w:kern w:val="0"/>
        </w:rPr>
        <w:t>：</w:t>
      </w:r>
    </w:p>
    <w:p w14:paraId="08071A99" w14:textId="77777777" w:rsidR="00DB5B2B" w:rsidRPr="00C73D7D" w:rsidRDefault="00DB5B2B" w:rsidP="002B79FA">
      <w:pPr>
        <w:overflowPunct w:val="0"/>
        <w:autoSpaceDE w:val="0"/>
        <w:autoSpaceDN w:val="0"/>
        <w:spacing w:line="340" w:lineRule="exact"/>
        <w:ind w:left="945" w:hanging="945"/>
        <w:rPr>
          <w:rFonts w:hAnsi="ＭＳ 明朝"/>
          <w:kern w:val="0"/>
          <w:szCs w:val="22"/>
        </w:rPr>
      </w:pPr>
      <w:r w:rsidRPr="00C73D7D">
        <w:rPr>
          <w:rFonts w:hAnsi="ＭＳ 明朝" w:hint="eastAsia"/>
        </w:rPr>
        <w:t xml:space="preserve">　　　　　　　　　　　　　　　　　　　　　　生年月日：</w:t>
      </w:r>
    </w:p>
    <w:p w14:paraId="13941E26" w14:textId="77777777" w:rsidR="00DB5B2B" w:rsidRPr="00C73D7D" w:rsidRDefault="00DB5B2B" w:rsidP="002B79FA">
      <w:pPr>
        <w:overflowPunct w:val="0"/>
        <w:autoSpaceDE w:val="0"/>
        <w:autoSpaceDN w:val="0"/>
        <w:spacing w:line="340" w:lineRule="exact"/>
        <w:ind w:left="945" w:hanging="945"/>
        <w:rPr>
          <w:rFonts w:hAnsi="ＭＳ 明朝"/>
        </w:rPr>
      </w:pPr>
    </w:p>
    <w:p w14:paraId="345564FB"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（同居予定者）</w:t>
      </w:r>
      <w:r w:rsidRPr="00C73D7D">
        <w:rPr>
          <w:rFonts w:hAnsi="ＭＳ 明朝" w:hint="eastAsia"/>
          <w:spacing w:val="210"/>
          <w:kern w:val="0"/>
          <w:fitText w:val="840" w:id="-1307774974"/>
        </w:rPr>
        <w:t>住</w:t>
      </w:r>
      <w:r w:rsidRPr="00C73D7D">
        <w:rPr>
          <w:rFonts w:hAnsi="ＭＳ 明朝" w:hint="eastAsia"/>
          <w:kern w:val="0"/>
          <w:fitText w:val="840" w:id="-1307774974"/>
        </w:rPr>
        <w:t>所</w:t>
      </w:r>
      <w:r w:rsidRPr="00C73D7D">
        <w:rPr>
          <w:rFonts w:hAnsi="ＭＳ 明朝" w:hint="eastAsia"/>
        </w:rPr>
        <w:t>：</w:t>
      </w:r>
    </w:p>
    <w:p w14:paraId="4B0FCE78"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ふりがな：</w:t>
      </w:r>
    </w:p>
    <w:p w14:paraId="3870B0E7"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w:t>
      </w:r>
      <w:r w:rsidRPr="00C73D7D">
        <w:rPr>
          <w:rFonts w:hAnsi="ＭＳ 明朝" w:hint="eastAsia"/>
          <w:spacing w:val="210"/>
          <w:kern w:val="0"/>
          <w:fitText w:val="840" w:id="-1307774973"/>
        </w:rPr>
        <w:t>氏</w:t>
      </w:r>
      <w:r w:rsidRPr="00C73D7D">
        <w:rPr>
          <w:rFonts w:hAnsi="ＭＳ 明朝" w:hint="eastAsia"/>
          <w:kern w:val="0"/>
          <w:fitText w:val="840" w:id="-1307774973"/>
        </w:rPr>
        <w:t>名</w:t>
      </w:r>
      <w:r w:rsidRPr="00C73D7D">
        <w:rPr>
          <w:rFonts w:hAnsi="ＭＳ 明朝" w:hint="eastAsia"/>
        </w:rPr>
        <w:t>：</w:t>
      </w:r>
    </w:p>
    <w:p w14:paraId="563F698E"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生年月日：</w:t>
      </w:r>
    </w:p>
    <w:p w14:paraId="59C14C0B" w14:textId="77777777" w:rsidR="00DB5B2B" w:rsidRPr="00C73D7D" w:rsidRDefault="00DB5B2B" w:rsidP="002B79FA">
      <w:pPr>
        <w:overflowPunct w:val="0"/>
        <w:autoSpaceDE w:val="0"/>
        <w:autoSpaceDN w:val="0"/>
        <w:spacing w:line="340" w:lineRule="exact"/>
        <w:ind w:left="945" w:hanging="945"/>
        <w:rPr>
          <w:rFonts w:hAnsi="ＭＳ 明朝"/>
        </w:rPr>
      </w:pPr>
    </w:p>
    <w:p w14:paraId="678F2B91"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w:t>
      </w:r>
      <w:r w:rsidRPr="00C73D7D">
        <w:rPr>
          <w:rFonts w:hAnsi="ＭＳ 明朝" w:hint="eastAsia"/>
          <w:spacing w:val="210"/>
          <w:kern w:val="0"/>
          <w:fitText w:val="840" w:id="-1307774972"/>
        </w:rPr>
        <w:t>住</w:t>
      </w:r>
      <w:r w:rsidRPr="00C73D7D">
        <w:rPr>
          <w:rFonts w:hAnsi="ＭＳ 明朝" w:hint="eastAsia"/>
          <w:kern w:val="0"/>
          <w:fitText w:val="840" w:id="-1307774972"/>
        </w:rPr>
        <w:t>所</w:t>
      </w:r>
      <w:r w:rsidRPr="00C73D7D">
        <w:rPr>
          <w:rFonts w:hAnsi="ＭＳ 明朝" w:hint="eastAsia"/>
        </w:rPr>
        <w:t>：</w:t>
      </w:r>
    </w:p>
    <w:p w14:paraId="7A875741"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ふりがな：</w:t>
      </w:r>
    </w:p>
    <w:p w14:paraId="352B42F0"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w:t>
      </w:r>
      <w:r w:rsidRPr="00C73D7D">
        <w:rPr>
          <w:rFonts w:hAnsi="ＭＳ 明朝" w:hint="eastAsia"/>
          <w:spacing w:val="210"/>
          <w:kern w:val="0"/>
          <w:fitText w:val="840" w:id="-1307774971"/>
        </w:rPr>
        <w:t>氏</w:t>
      </w:r>
      <w:r w:rsidRPr="00C73D7D">
        <w:rPr>
          <w:rFonts w:hAnsi="ＭＳ 明朝" w:hint="eastAsia"/>
          <w:kern w:val="0"/>
          <w:fitText w:val="840" w:id="-1307774971"/>
        </w:rPr>
        <w:t>名</w:t>
      </w:r>
      <w:r w:rsidRPr="00C73D7D">
        <w:rPr>
          <w:rFonts w:hAnsi="ＭＳ 明朝" w:hint="eastAsia"/>
        </w:rPr>
        <w:t>：</w:t>
      </w:r>
    </w:p>
    <w:p w14:paraId="57B3C16F"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生年月日：</w:t>
      </w:r>
    </w:p>
    <w:p w14:paraId="2610ADC5" w14:textId="77777777" w:rsidR="00DB5B2B" w:rsidRPr="00C73D7D" w:rsidRDefault="00DB5B2B" w:rsidP="002B79FA">
      <w:pPr>
        <w:overflowPunct w:val="0"/>
        <w:autoSpaceDE w:val="0"/>
        <w:autoSpaceDN w:val="0"/>
        <w:spacing w:line="340" w:lineRule="exact"/>
        <w:ind w:left="945" w:hanging="945"/>
        <w:rPr>
          <w:rFonts w:hAnsi="ＭＳ 明朝"/>
        </w:rPr>
      </w:pPr>
    </w:p>
    <w:p w14:paraId="68E72E5D"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w:t>
      </w:r>
      <w:r w:rsidRPr="00C73D7D">
        <w:rPr>
          <w:rFonts w:hAnsi="ＭＳ 明朝" w:hint="eastAsia"/>
          <w:spacing w:val="210"/>
          <w:kern w:val="0"/>
          <w:fitText w:val="840" w:id="-1307774970"/>
        </w:rPr>
        <w:t>住</w:t>
      </w:r>
      <w:r w:rsidRPr="00C73D7D">
        <w:rPr>
          <w:rFonts w:hAnsi="ＭＳ 明朝" w:hint="eastAsia"/>
          <w:kern w:val="0"/>
          <w:fitText w:val="840" w:id="-1307774970"/>
        </w:rPr>
        <w:t>所</w:t>
      </w:r>
      <w:r w:rsidRPr="00C73D7D">
        <w:rPr>
          <w:rFonts w:hAnsi="ＭＳ 明朝" w:hint="eastAsia"/>
        </w:rPr>
        <w:t>：</w:t>
      </w:r>
    </w:p>
    <w:p w14:paraId="07EA90C9"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ふりがな：</w:t>
      </w:r>
    </w:p>
    <w:p w14:paraId="4CC1312E"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w:t>
      </w:r>
      <w:r w:rsidRPr="00C73D7D">
        <w:rPr>
          <w:rFonts w:hAnsi="ＭＳ 明朝" w:hint="eastAsia"/>
          <w:spacing w:val="210"/>
          <w:kern w:val="0"/>
          <w:fitText w:val="840" w:id="-1307774969"/>
        </w:rPr>
        <w:t>氏</w:t>
      </w:r>
      <w:r w:rsidRPr="00C73D7D">
        <w:rPr>
          <w:rFonts w:hAnsi="ＭＳ 明朝" w:hint="eastAsia"/>
          <w:kern w:val="0"/>
          <w:fitText w:val="840" w:id="-1307774969"/>
        </w:rPr>
        <w:t>名</w:t>
      </w:r>
      <w:r w:rsidRPr="00C73D7D">
        <w:rPr>
          <w:rFonts w:hAnsi="ＭＳ 明朝" w:hint="eastAsia"/>
        </w:rPr>
        <w:t>：</w:t>
      </w:r>
    </w:p>
    <w:p w14:paraId="2A889A76"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生年月日：</w:t>
      </w:r>
    </w:p>
    <w:p w14:paraId="559A7828" w14:textId="77777777" w:rsidR="00DB5B2B" w:rsidRPr="00C73D7D" w:rsidRDefault="00DB5B2B" w:rsidP="002B79FA">
      <w:pPr>
        <w:overflowPunct w:val="0"/>
        <w:autoSpaceDE w:val="0"/>
        <w:autoSpaceDN w:val="0"/>
        <w:spacing w:line="340" w:lineRule="exact"/>
        <w:ind w:left="945" w:hanging="945"/>
        <w:rPr>
          <w:rFonts w:hAnsi="ＭＳ 明朝"/>
        </w:rPr>
      </w:pPr>
    </w:p>
    <w:p w14:paraId="220087D3"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w:t>
      </w:r>
      <w:r w:rsidRPr="00C73D7D">
        <w:rPr>
          <w:rFonts w:hAnsi="ＭＳ 明朝" w:hint="eastAsia"/>
          <w:spacing w:val="210"/>
          <w:kern w:val="0"/>
          <w:fitText w:val="840" w:id="-1307774968"/>
        </w:rPr>
        <w:t>住</w:t>
      </w:r>
      <w:r w:rsidRPr="00C73D7D">
        <w:rPr>
          <w:rFonts w:hAnsi="ＭＳ 明朝" w:hint="eastAsia"/>
          <w:kern w:val="0"/>
          <w:fitText w:val="840" w:id="-1307774968"/>
        </w:rPr>
        <w:t>所</w:t>
      </w:r>
      <w:r w:rsidRPr="00C73D7D">
        <w:rPr>
          <w:rFonts w:hAnsi="ＭＳ 明朝" w:hint="eastAsia"/>
        </w:rPr>
        <w:t>：</w:t>
      </w:r>
    </w:p>
    <w:p w14:paraId="096775B5"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ふりがな：</w:t>
      </w:r>
    </w:p>
    <w:p w14:paraId="611B623D"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w:t>
      </w:r>
      <w:r w:rsidRPr="00C73D7D">
        <w:rPr>
          <w:rFonts w:hAnsi="ＭＳ 明朝" w:hint="eastAsia"/>
          <w:spacing w:val="210"/>
          <w:kern w:val="0"/>
          <w:fitText w:val="840" w:id="-1307774967"/>
        </w:rPr>
        <w:t>氏</w:t>
      </w:r>
      <w:r w:rsidRPr="00C73D7D">
        <w:rPr>
          <w:rFonts w:hAnsi="ＭＳ 明朝" w:hint="eastAsia"/>
          <w:kern w:val="0"/>
          <w:fitText w:val="840" w:id="-1307774967"/>
        </w:rPr>
        <w:t>名</w:t>
      </w:r>
      <w:r w:rsidRPr="00C73D7D">
        <w:rPr>
          <w:rFonts w:hAnsi="ＭＳ 明朝" w:hint="eastAsia"/>
        </w:rPr>
        <w:t>：</w:t>
      </w:r>
    </w:p>
    <w:p w14:paraId="7294B4EB" w14:textId="77777777" w:rsidR="00DB5B2B" w:rsidRPr="00C73D7D" w:rsidRDefault="00DB5B2B" w:rsidP="002B79FA">
      <w:pPr>
        <w:overflowPunct w:val="0"/>
        <w:autoSpaceDE w:val="0"/>
        <w:autoSpaceDN w:val="0"/>
        <w:spacing w:line="340" w:lineRule="exact"/>
        <w:ind w:left="945" w:hanging="945"/>
        <w:rPr>
          <w:rFonts w:hAnsi="ＭＳ 明朝"/>
        </w:rPr>
      </w:pPr>
      <w:r w:rsidRPr="00C73D7D">
        <w:rPr>
          <w:rFonts w:hAnsi="ＭＳ 明朝" w:hint="eastAsia"/>
        </w:rPr>
        <w:t xml:space="preserve">　　　　　　　　　　　　　　　　　　　　　　生年月日：</w:t>
      </w:r>
    </w:p>
    <w:p w14:paraId="4DED97C0" w14:textId="77777777" w:rsidR="00DB5B2B" w:rsidRPr="00C73D7D" w:rsidRDefault="00DB5B2B" w:rsidP="002B79FA">
      <w:pPr>
        <w:overflowPunct w:val="0"/>
        <w:autoSpaceDE w:val="0"/>
        <w:autoSpaceDN w:val="0"/>
        <w:spacing w:line="340" w:lineRule="exact"/>
        <w:ind w:left="945" w:hanging="945"/>
        <w:rPr>
          <w:rFonts w:hAnsi="ＭＳ 明朝"/>
        </w:rPr>
      </w:pPr>
    </w:p>
    <w:p w14:paraId="2EE38EAC" w14:textId="0E03E161" w:rsidR="00DB5B2B" w:rsidRPr="00C73D7D" w:rsidRDefault="00DB5B2B" w:rsidP="002B79FA">
      <w:pPr>
        <w:overflowPunct w:val="0"/>
        <w:autoSpaceDE w:val="0"/>
        <w:autoSpaceDN w:val="0"/>
        <w:spacing w:line="340" w:lineRule="exact"/>
        <w:ind w:left="210" w:hangingChars="100" w:hanging="210"/>
        <w:rPr>
          <w:rFonts w:hAnsi="ＭＳ 明朝"/>
        </w:rPr>
      </w:pPr>
      <w:r w:rsidRPr="00C73D7D">
        <w:rPr>
          <w:rFonts w:hAnsi="ＭＳ 明朝" w:hint="eastAsia"/>
        </w:rPr>
        <w:t>備考</w:t>
      </w:r>
      <w:r w:rsidR="009C7FFC" w:rsidRPr="00C73D7D">
        <w:rPr>
          <w:rFonts w:hAnsi="ＭＳ 明朝" w:hint="eastAsia"/>
        </w:rPr>
        <w:t xml:space="preserve">　</w:t>
      </w:r>
      <w:r w:rsidR="0060754B">
        <w:rPr>
          <w:rFonts w:hAnsi="ＭＳ 明朝" w:hint="eastAsia"/>
        </w:rPr>
        <w:t>申込者本人</w:t>
      </w:r>
      <w:r w:rsidRPr="00C73D7D">
        <w:rPr>
          <w:rFonts w:hAnsi="ＭＳ 明朝" w:hint="eastAsia"/>
        </w:rPr>
        <w:t>及び</w:t>
      </w:r>
      <w:r w:rsidR="00C73D7D">
        <w:rPr>
          <w:rFonts w:hAnsi="ＭＳ 明朝" w:hint="eastAsia"/>
        </w:rPr>
        <w:t>現に同居し、又は同居しようとする者の連署によること</w:t>
      </w:r>
      <w:r w:rsidRPr="00C73D7D">
        <w:rPr>
          <w:rFonts w:hAnsi="ＭＳ 明朝" w:hint="eastAsia"/>
        </w:rPr>
        <w:t>（署名又は記名押印をすること。</w:t>
      </w:r>
      <w:r w:rsidR="00C73D7D">
        <w:rPr>
          <w:rFonts w:hAnsi="ＭＳ 明朝" w:hint="eastAsia"/>
        </w:rPr>
        <w:t>）。</w:t>
      </w:r>
    </w:p>
    <w:sectPr w:rsidR="00DB5B2B" w:rsidRPr="00C73D7D" w:rsidSect="00ED43C1">
      <w:pgSz w:w="11906" w:h="16838" w:code="9"/>
      <w:pgMar w:top="1191" w:right="1418" w:bottom="1021"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E195F" w14:textId="77777777" w:rsidR="002E163F" w:rsidRDefault="002E163F" w:rsidP="001271A2">
      <w:r>
        <w:separator/>
      </w:r>
    </w:p>
  </w:endnote>
  <w:endnote w:type="continuationSeparator" w:id="0">
    <w:p w14:paraId="5A4F5E92" w14:textId="77777777" w:rsidR="002E163F" w:rsidRDefault="002E163F" w:rsidP="0012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9C3D3" w14:textId="77777777" w:rsidR="002E163F" w:rsidRDefault="002E163F" w:rsidP="001271A2">
      <w:r>
        <w:separator/>
      </w:r>
    </w:p>
  </w:footnote>
  <w:footnote w:type="continuationSeparator" w:id="0">
    <w:p w14:paraId="148EB946" w14:textId="77777777" w:rsidR="002E163F" w:rsidRDefault="002E163F" w:rsidP="0012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02A51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F"/>
    <w:multiLevelType w:val="singleLevel"/>
    <w:tmpl w:val="C5C46796"/>
    <w:lvl w:ilvl="0">
      <w:start w:val="1"/>
      <w:numFmt w:val="decimal"/>
      <w:lvlText w:val="%1."/>
      <w:lvlJc w:val="left"/>
      <w:pPr>
        <w:tabs>
          <w:tab w:val="num" w:pos="785"/>
        </w:tabs>
        <w:ind w:left="785" w:hanging="360"/>
      </w:pPr>
      <w:rPr>
        <w:rFonts w:cs="Times New Roman"/>
      </w:rPr>
    </w:lvl>
  </w:abstractNum>
  <w:abstractNum w:abstractNumId="2" w15:restartNumberingAfterBreak="0">
    <w:nsid w:val="FFFFFF88"/>
    <w:multiLevelType w:val="singleLevel"/>
    <w:tmpl w:val="95323852"/>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E9F2925C"/>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90F3DB3"/>
    <w:multiLevelType w:val="singleLevel"/>
    <w:tmpl w:val="56009474"/>
    <w:lvl w:ilvl="0">
      <w:numFmt w:val="bullet"/>
      <w:lvlText w:val="□"/>
      <w:lvlJc w:val="left"/>
      <w:pPr>
        <w:tabs>
          <w:tab w:val="num" w:pos="210"/>
        </w:tabs>
        <w:ind w:left="210" w:hanging="210"/>
      </w:pPr>
      <w:rPr>
        <w:rFonts w:hAnsi="ＭＳ 明朝"/>
      </w:rPr>
    </w:lvl>
  </w:abstractNum>
  <w:abstractNum w:abstractNumId="5" w15:restartNumberingAfterBreak="0">
    <w:nsid w:val="116C0516"/>
    <w:multiLevelType w:val="singleLevel"/>
    <w:tmpl w:val="8070EC5E"/>
    <w:lvl w:ilvl="0">
      <w:start w:val="1"/>
      <w:numFmt w:val="decimal"/>
      <w:lvlText w:val="%1"/>
      <w:lvlJc w:val="left"/>
      <w:pPr>
        <w:tabs>
          <w:tab w:val="num" w:pos="360"/>
        </w:tabs>
        <w:ind w:left="360" w:hanging="360"/>
      </w:pPr>
      <w:rPr>
        <w:rFonts w:cs="Times New Roman"/>
      </w:rPr>
    </w:lvl>
  </w:abstractNum>
  <w:abstractNum w:abstractNumId="6" w15:restartNumberingAfterBreak="0">
    <w:nsid w:val="4D266C07"/>
    <w:multiLevelType w:val="singleLevel"/>
    <w:tmpl w:val="3F38992C"/>
    <w:lvl w:ilvl="0">
      <w:numFmt w:val="bullet"/>
      <w:lvlText w:val="□"/>
      <w:lvlJc w:val="left"/>
      <w:pPr>
        <w:tabs>
          <w:tab w:val="num" w:pos="310"/>
        </w:tabs>
        <w:ind w:left="310" w:hanging="210"/>
      </w:pPr>
      <w:rPr>
        <w:rFonts w:hAnsi="ＭＳ 明朝"/>
      </w:rPr>
    </w:lvl>
  </w:abstractNum>
  <w:abstractNum w:abstractNumId="7" w15:restartNumberingAfterBreak="0">
    <w:nsid w:val="6E18565F"/>
    <w:multiLevelType w:val="singleLevel"/>
    <w:tmpl w:val="69B49AC6"/>
    <w:lvl w:ilvl="0">
      <w:numFmt w:val="bullet"/>
      <w:lvlText w:val="□"/>
      <w:lvlJc w:val="left"/>
      <w:pPr>
        <w:tabs>
          <w:tab w:val="num" w:pos="310"/>
        </w:tabs>
        <w:ind w:left="310" w:hanging="210"/>
      </w:pPr>
      <w:rPr>
        <w:rFonts w:hAnsi="ＭＳ 明朝"/>
      </w:rPr>
    </w:lvl>
  </w:abstractNum>
  <w:num w:numId="1">
    <w:abstractNumId w:val="3"/>
  </w:num>
  <w:num w:numId="2">
    <w:abstractNumId w:val="2"/>
  </w:num>
  <w:num w:numId="3">
    <w:abstractNumId w:val="1"/>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171"/>
  <w:displayHorizontalDrawingGridEvery w:val="0"/>
  <w:displayVerticalDrawingGridEvery w:val="2"/>
  <w:noPunctuationKerning/>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5D"/>
    <w:rsid w:val="00020E08"/>
    <w:rsid w:val="00027567"/>
    <w:rsid w:val="00033C74"/>
    <w:rsid w:val="00056674"/>
    <w:rsid w:val="00067A71"/>
    <w:rsid w:val="00092DEC"/>
    <w:rsid w:val="00092F30"/>
    <w:rsid w:val="00094C48"/>
    <w:rsid w:val="000B3CA4"/>
    <w:rsid w:val="000C5BEB"/>
    <w:rsid w:val="000D1EFF"/>
    <w:rsid w:val="000E367D"/>
    <w:rsid w:val="000E6300"/>
    <w:rsid w:val="000F457B"/>
    <w:rsid w:val="0010595D"/>
    <w:rsid w:val="00106E84"/>
    <w:rsid w:val="001271A2"/>
    <w:rsid w:val="001525D4"/>
    <w:rsid w:val="0018486E"/>
    <w:rsid w:val="00190131"/>
    <w:rsid w:val="001963A9"/>
    <w:rsid w:val="001C4BAB"/>
    <w:rsid w:val="001C763E"/>
    <w:rsid w:val="001F06C7"/>
    <w:rsid w:val="001F259C"/>
    <w:rsid w:val="0021311D"/>
    <w:rsid w:val="002337AD"/>
    <w:rsid w:val="00245436"/>
    <w:rsid w:val="002517EC"/>
    <w:rsid w:val="002527CB"/>
    <w:rsid w:val="00265FEF"/>
    <w:rsid w:val="00271006"/>
    <w:rsid w:val="002741F8"/>
    <w:rsid w:val="00276055"/>
    <w:rsid w:val="002876E7"/>
    <w:rsid w:val="00295E99"/>
    <w:rsid w:val="002B79FA"/>
    <w:rsid w:val="002C12CF"/>
    <w:rsid w:val="002D0D5D"/>
    <w:rsid w:val="002E163F"/>
    <w:rsid w:val="002E7CCF"/>
    <w:rsid w:val="002F5C51"/>
    <w:rsid w:val="00305A28"/>
    <w:rsid w:val="00312D94"/>
    <w:rsid w:val="0035540C"/>
    <w:rsid w:val="00376BAA"/>
    <w:rsid w:val="00383A54"/>
    <w:rsid w:val="003A49DA"/>
    <w:rsid w:val="00407B07"/>
    <w:rsid w:val="00414940"/>
    <w:rsid w:val="00423CF4"/>
    <w:rsid w:val="004448FB"/>
    <w:rsid w:val="00447081"/>
    <w:rsid w:val="004616D9"/>
    <w:rsid w:val="004671FB"/>
    <w:rsid w:val="00475CFD"/>
    <w:rsid w:val="004844FE"/>
    <w:rsid w:val="004C3710"/>
    <w:rsid w:val="004C4F2D"/>
    <w:rsid w:val="004D2746"/>
    <w:rsid w:val="004D2752"/>
    <w:rsid w:val="00511018"/>
    <w:rsid w:val="00571D5C"/>
    <w:rsid w:val="00590D5D"/>
    <w:rsid w:val="005B1F9B"/>
    <w:rsid w:val="005C1BC2"/>
    <w:rsid w:val="005D2DB2"/>
    <w:rsid w:val="005E7F87"/>
    <w:rsid w:val="0060754B"/>
    <w:rsid w:val="006101A2"/>
    <w:rsid w:val="00615FFD"/>
    <w:rsid w:val="006320A6"/>
    <w:rsid w:val="0065245E"/>
    <w:rsid w:val="0067275F"/>
    <w:rsid w:val="00680D99"/>
    <w:rsid w:val="00684EEC"/>
    <w:rsid w:val="00687A4A"/>
    <w:rsid w:val="006B1836"/>
    <w:rsid w:val="006D6E69"/>
    <w:rsid w:val="006E2A14"/>
    <w:rsid w:val="006E49EE"/>
    <w:rsid w:val="0071551E"/>
    <w:rsid w:val="00717930"/>
    <w:rsid w:val="0072046E"/>
    <w:rsid w:val="00772073"/>
    <w:rsid w:val="00793BC7"/>
    <w:rsid w:val="007B05EF"/>
    <w:rsid w:val="007B3116"/>
    <w:rsid w:val="007C47DE"/>
    <w:rsid w:val="007D17F5"/>
    <w:rsid w:val="007D4986"/>
    <w:rsid w:val="007D501E"/>
    <w:rsid w:val="00807141"/>
    <w:rsid w:val="00807D1E"/>
    <w:rsid w:val="008126D2"/>
    <w:rsid w:val="00847760"/>
    <w:rsid w:val="00847BBC"/>
    <w:rsid w:val="0086458E"/>
    <w:rsid w:val="008923A1"/>
    <w:rsid w:val="008A0527"/>
    <w:rsid w:val="008A2ADC"/>
    <w:rsid w:val="008C60A2"/>
    <w:rsid w:val="008C6EDF"/>
    <w:rsid w:val="008D7491"/>
    <w:rsid w:val="008F7320"/>
    <w:rsid w:val="00905196"/>
    <w:rsid w:val="00922E65"/>
    <w:rsid w:val="00933E5D"/>
    <w:rsid w:val="009340DE"/>
    <w:rsid w:val="009460AB"/>
    <w:rsid w:val="00967F2A"/>
    <w:rsid w:val="00996824"/>
    <w:rsid w:val="009A6AD7"/>
    <w:rsid w:val="009C4A10"/>
    <w:rsid w:val="009C7FFC"/>
    <w:rsid w:val="009D0FEF"/>
    <w:rsid w:val="009D65AF"/>
    <w:rsid w:val="009E6230"/>
    <w:rsid w:val="00A27664"/>
    <w:rsid w:val="00A337FE"/>
    <w:rsid w:val="00A4310A"/>
    <w:rsid w:val="00AE4F7E"/>
    <w:rsid w:val="00B06955"/>
    <w:rsid w:val="00B216D3"/>
    <w:rsid w:val="00B3326C"/>
    <w:rsid w:val="00B350E5"/>
    <w:rsid w:val="00B50C3F"/>
    <w:rsid w:val="00B5422D"/>
    <w:rsid w:val="00B74A5C"/>
    <w:rsid w:val="00B910E6"/>
    <w:rsid w:val="00BA1B96"/>
    <w:rsid w:val="00BA3894"/>
    <w:rsid w:val="00BA67D1"/>
    <w:rsid w:val="00C73D7D"/>
    <w:rsid w:val="00C923CF"/>
    <w:rsid w:val="00CB6120"/>
    <w:rsid w:val="00CC0B4C"/>
    <w:rsid w:val="00CD5477"/>
    <w:rsid w:val="00CE6C4C"/>
    <w:rsid w:val="00D332B1"/>
    <w:rsid w:val="00D72C7F"/>
    <w:rsid w:val="00DA5A7A"/>
    <w:rsid w:val="00DB5B2B"/>
    <w:rsid w:val="00DD4B62"/>
    <w:rsid w:val="00DF5412"/>
    <w:rsid w:val="00E00C8C"/>
    <w:rsid w:val="00E163D1"/>
    <w:rsid w:val="00E21F60"/>
    <w:rsid w:val="00E24376"/>
    <w:rsid w:val="00E2572B"/>
    <w:rsid w:val="00E57990"/>
    <w:rsid w:val="00E770F7"/>
    <w:rsid w:val="00ED43C1"/>
    <w:rsid w:val="00F11B52"/>
    <w:rsid w:val="00F31F45"/>
    <w:rsid w:val="00F47D24"/>
    <w:rsid w:val="00F54D48"/>
    <w:rsid w:val="00F95420"/>
    <w:rsid w:val="00F9668D"/>
    <w:rsid w:val="00FA0D59"/>
    <w:rsid w:val="00FA512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1706DD0"/>
  <w14:defaultImageDpi w14:val="0"/>
  <w15:docId w15:val="{5CA51624-2C72-4C98-9375-5600A360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0"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0" w:qFormat="1"/>
    <w:lsdException w:name="Closing" w:locked="0"/>
    <w:lsdException w:name="Signature" w:locked="0"/>
    <w:lsdException w:name="Default Paragraph Font" w:uiPriority="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0" w:qFormat="1"/>
    <w:lsdException w:name="Emphasis" w:uiPriority="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table" w:customStyle="1" w:styleId="1">
    <w:name w:val="表 (格子)1"/>
    <w:basedOn w:val="a1"/>
    <w:uiPriority w:val="59"/>
    <w:rsid w:val="005C1BC2"/>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locked/>
    <w:rsid w:val="005C1BC2"/>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094C48"/>
    <w:rPr>
      <w:rFonts w:ascii="Arial" w:eastAsia="ＭＳ ゴシック" w:hAnsi="Arial"/>
      <w:sz w:val="18"/>
      <w:szCs w:val="18"/>
    </w:rPr>
  </w:style>
  <w:style w:type="character" w:customStyle="1" w:styleId="a9">
    <w:name w:val="吹き出し (文字)"/>
    <w:basedOn w:val="a0"/>
    <w:link w:val="a8"/>
    <w:uiPriority w:val="99"/>
    <w:semiHidden/>
    <w:locked/>
    <w:rsid w:val="00094C4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20</TotalTime>
  <Pages>1</Pages>
  <Words>474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苧坂　厚介</dc:creator>
  <cp:keywords/>
  <dc:description/>
  <cp:lastModifiedBy>綾川町</cp:lastModifiedBy>
  <cp:revision>13</cp:revision>
  <cp:lastPrinted>2016-05-11T23:48:00Z</cp:lastPrinted>
  <dcterms:created xsi:type="dcterms:W3CDTF">2023-02-01T10:48:00Z</dcterms:created>
  <dcterms:modified xsi:type="dcterms:W3CDTF">2024-02-03T04:07:00Z</dcterms:modified>
</cp:coreProperties>
</file>